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67" w:rsidRPr="005D232D" w:rsidRDefault="00635B67" w:rsidP="00AA21B0">
      <w:pPr>
        <w:spacing w:after="0" w:line="240" w:lineRule="auto"/>
        <w:jc w:val="center"/>
        <w:rPr>
          <w:rFonts w:ascii="Times New Roman" w:hAnsi="Times New Roman"/>
        </w:rPr>
      </w:pPr>
      <w:r w:rsidRPr="005D232D">
        <w:rPr>
          <w:rFonts w:ascii="Times New Roman" w:hAnsi="Times New Roman"/>
        </w:rPr>
        <w:t>Форма</w:t>
      </w:r>
    </w:p>
    <w:p w:rsidR="00635B67" w:rsidRPr="005D232D" w:rsidRDefault="00635B67" w:rsidP="00AA21B0">
      <w:pPr>
        <w:spacing w:after="0" w:line="240" w:lineRule="auto"/>
        <w:jc w:val="center"/>
        <w:rPr>
          <w:rFonts w:ascii="Times New Roman" w:hAnsi="Times New Roman"/>
        </w:rPr>
      </w:pPr>
      <w:r w:rsidRPr="005D232D">
        <w:rPr>
          <w:rFonts w:ascii="Times New Roman" w:hAnsi="Times New Roman"/>
        </w:rPr>
        <w:t>заполнения заявки на перспективные работы по капитальному ремонту муниципального жилищного фонда Виллозского сельского поселения</w:t>
      </w:r>
    </w:p>
    <w:p w:rsidR="00635B67" w:rsidRDefault="00635B67" w:rsidP="00AA21B0">
      <w:pPr>
        <w:spacing w:after="0" w:line="240" w:lineRule="auto"/>
        <w:jc w:val="center"/>
      </w:pPr>
    </w:p>
    <w:p w:rsidR="00635B67" w:rsidRDefault="00635B67" w:rsidP="00AA21B0">
      <w:pPr>
        <w:spacing w:after="0" w:line="240" w:lineRule="auto"/>
        <w:jc w:val="center"/>
      </w:pPr>
    </w:p>
    <w:tbl>
      <w:tblPr>
        <w:tblW w:w="15572" w:type="dxa"/>
        <w:jc w:val="center"/>
        <w:tblInd w:w="-349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519"/>
        <w:gridCol w:w="2883"/>
        <w:gridCol w:w="2432"/>
        <w:gridCol w:w="1867"/>
        <w:gridCol w:w="1435"/>
        <w:gridCol w:w="1613"/>
        <w:gridCol w:w="4823"/>
      </w:tblGrid>
      <w:tr w:rsidR="00635B67" w:rsidRPr="00A7515B" w:rsidTr="006E0DB5">
        <w:trPr>
          <w:trHeight w:val="315"/>
          <w:jc w:val="center"/>
        </w:trPr>
        <w:tc>
          <w:tcPr>
            <w:tcW w:w="5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№</w:t>
            </w:r>
          </w:p>
        </w:tc>
        <w:tc>
          <w:tcPr>
            <w:tcW w:w="102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6E0DB5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Информация о заявителе</w:t>
            </w:r>
          </w:p>
        </w:tc>
        <w:tc>
          <w:tcPr>
            <w:tcW w:w="4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5B67" w:rsidRPr="00A7515B" w:rsidRDefault="00635B67" w:rsidP="006E0DB5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Капитальный ремонт</w:t>
            </w:r>
          </w:p>
        </w:tc>
      </w:tr>
      <w:tr w:rsidR="00635B67" w:rsidRPr="00A7515B" w:rsidTr="006E0DB5">
        <w:trPr>
          <w:trHeight w:val="386"/>
          <w:jc w:val="center"/>
        </w:trPr>
        <w:tc>
          <w:tcPr>
            <w:tcW w:w="5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ФИО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№ дома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№ кв.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5B67" w:rsidRPr="00A7515B" w:rsidRDefault="00635B67" w:rsidP="006E0DB5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Телефон для связи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35B67" w:rsidRPr="00A7515B" w:rsidRDefault="00635B67" w:rsidP="006E0DB5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Вид работ</w:t>
            </w:r>
          </w:p>
        </w:tc>
      </w:tr>
      <w:tr w:rsidR="00635B67" w:rsidRPr="00A7515B" w:rsidTr="006E0DB5">
        <w:trPr>
          <w:trHeight w:val="555"/>
          <w:jc w:val="center"/>
        </w:trPr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1.</w:t>
            </w:r>
          </w:p>
        </w:tc>
        <w:tc>
          <w:tcPr>
            <w:tcW w:w="2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635B67" w:rsidRPr="00A7515B" w:rsidTr="006E0DB5">
        <w:trPr>
          <w:trHeight w:val="525"/>
          <w:jc w:val="center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2.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635B67" w:rsidRPr="00A7515B" w:rsidTr="006E0DB5">
        <w:trPr>
          <w:trHeight w:val="510"/>
          <w:jc w:val="center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3.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635B67" w:rsidRPr="00A7515B" w:rsidTr="006E0DB5">
        <w:trPr>
          <w:trHeight w:val="480"/>
          <w:jc w:val="center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4.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635B67" w:rsidRPr="00A7515B" w:rsidTr="006E0DB5">
        <w:trPr>
          <w:trHeight w:val="570"/>
          <w:jc w:val="center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5.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635B67" w:rsidRPr="00A7515B" w:rsidTr="006E0DB5">
        <w:trPr>
          <w:trHeight w:val="735"/>
          <w:jc w:val="center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7515B">
              <w:rPr>
                <w:sz w:val="24"/>
                <w:szCs w:val="24"/>
              </w:rPr>
              <w:t>…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35B67" w:rsidRPr="00A7515B" w:rsidRDefault="00635B67" w:rsidP="00AA21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635B67" w:rsidRDefault="00635B67" w:rsidP="00AA21B0">
      <w:pPr>
        <w:pStyle w:val="ListParagraph"/>
        <w:spacing w:after="0" w:line="240" w:lineRule="auto"/>
        <w:rPr>
          <w:sz w:val="24"/>
          <w:szCs w:val="24"/>
        </w:rPr>
      </w:pPr>
    </w:p>
    <w:p w:rsidR="00635B67" w:rsidRDefault="00635B67" w:rsidP="00AA21B0">
      <w:pPr>
        <w:pStyle w:val="ListParagraph"/>
        <w:spacing w:after="0" w:line="240" w:lineRule="auto"/>
        <w:rPr>
          <w:i/>
          <w:sz w:val="24"/>
          <w:szCs w:val="24"/>
          <w:lang w:val="en-US"/>
        </w:rPr>
      </w:pPr>
    </w:p>
    <w:p w:rsidR="00635B67" w:rsidRDefault="00635B67" w:rsidP="00AA21B0">
      <w:pPr>
        <w:pStyle w:val="ListParagraph"/>
        <w:spacing w:after="0" w:line="240" w:lineRule="auto"/>
        <w:rPr>
          <w:i/>
          <w:sz w:val="24"/>
          <w:szCs w:val="24"/>
          <w:lang w:val="en-US"/>
        </w:rPr>
      </w:pPr>
    </w:p>
    <w:p w:rsidR="00635B67" w:rsidRPr="006E0DB5" w:rsidRDefault="00635B67" w:rsidP="006E0DB5">
      <w:pPr>
        <w:spacing w:after="0" w:line="240" w:lineRule="auto"/>
        <w:ind w:left="720"/>
        <w:rPr>
          <w:sz w:val="24"/>
          <w:szCs w:val="24"/>
        </w:rPr>
      </w:pPr>
      <w:r w:rsidRPr="006E0DB5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 xml:space="preserve"> </w:t>
      </w:r>
      <w:r w:rsidRPr="006E0DB5">
        <w:rPr>
          <w:i/>
          <w:sz w:val="24"/>
          <w:szCs w:val="24"/>
        </w:rPr>
        <w:t>Адрес от</w:t>
      </w:r>
      <w:bookmarkStart w:id="0" w:name="_GoBack"/>
      <w:bookmarkEnd w:id="0"/>
      <w:r w:rsidRPr="006E0DB5">
        <w:rPr>
          <w:i/>
          <w:sz w:val="24"/>
          <w:szCs w:val="24"/>
        </w:rPr>
        <w:t>правления заполненной формы по электронной почте:</w:t>
      </w:r>
      <w:r w:rsidRPr="006E0DB5">
        <w:rPr>
          <w:sz w:val="24"/>
          <w:szCs w:val="24"/>
        </w:rPr>
        <w:t xml:space="preserve"> </w:t>
      </w:r>
      <w:r w:rsidRPr="006E0DB5">
        <w:rPr>
          <w:b/>
          <w:i/>
          <w:sz w:val="24"/>
          <w:szCs w:val="24"/>
          <w:u w:val="single"/>
          <w:lang w:val="en-US"/>
        </w:rPr>
        <w:t>brudere</w:t>
      </w:r>
      <w:r w:rsidRPr="006E0DB5">
        <w:rPr>
          <w:b/>
          <w:i/>
          <w:sz w:val="24"/>
          <w:szCs w:val="24"/>
          <w:u w:val="single"/>
        </w:rPr>
        <w:t>@</w:t>
      </w:r>
      <w:r w:rsidRPr="006E0DB5">
        <w:rPr>
          <w:b/>
          <w:i/>
          <w:sz w:val="24"/>
          <w:szCs w:val="24"/>
          <w:u w:val="single"/>
          <w:lang w:val="en-US"/>
        </w:rPr>
        <w:t>mail</w:t>
      </w:r>
      <w:r w:rsidRPr="006E0DB5">
        <w:rPr>
          <w:b/>
          <w:i/>
          <w:sz w:val="24"/>
          <w:szCs w:val="24"/>
          <w:u w:val="single"/>
        </w:rPr>
        <w:t>.</w:t>
      </w:r>
      <w:r w:rsidRPr="006E0DB5">
        <w:rPr>
          <w:b/>
          <w:i/>
          <w:sz w:val="24"/>
          <w:szCs w:val="24"/>
          <w:u w:val="single"/>
          <w:lang w:val="en-US"/>
        </w:rPr>
        <w:t>ru</w:t>
      </w:r>
      <w:r w:rsidRPr="006E0DB5">
        <w:rPr>
          <w:b/>
          <w:sz w:val="24"/>
          <w:szCs w:val="24"/>
        </w:rPr>
        <w:t xml:space="preserve"> </w:t>
      </w:r>
    </w:p>
    <w:sectPr w:rsidR="00635B67" w:rsidRPr="006E0DB5" w:rsidSect="00AA21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94F19"/>
    <w:multiLevelType w:val="hybridMultilevel"/>
    <w:tmpl w:val="B7586428"/>
    <w:lvl w:ilvl="0" w:tplc="3CFC1A5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685030"/>
    <w:multiLevelType w:val="hybridMultilevel"/>
    <w:tmpl w:val="01B2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E51"/>
    <w:rsid w:val="001C3E51"/>
    <w:rsid w:val="005D232D"/>
    <w:rsid w:val="00635B67"/>
    <w:rsid w:val="006E0DB5"/>
    <w:rsid w:val="009D61B8"/>
    <w:rsid w:val="009F5D48"/>
    <w:rsid w:val="00A7515B"/>
    <w:rsid w:val="00AA21B0"/>
    <w:rsid w:val="00C653E1"/>
    <w:rsid w:val="00C74D91"/>
    <w:rsid w:val="00F5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3E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2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57</Words>
  <Characters>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subject/>
  <dc:creator>801146</dc:creator>
  <cp:keywords/>
  <dc:description/>
  <cp:lastModifiedBy>-</cp:lastModifiedBy>
  <cp:revision>2</cp:revision>
  <cp:lastPrinted>2012-11-20T08:20:00Z</cp:lastPrinted>
  <dcterms:created xsi:type="dcterms:W3CDTF">2012-11-20T11:38:00Z</dcterms:created>
  <dcterms:modified xsi:type="dcterms:W3CDTF">2012-11-20T11:38:00Z</dcterms:modified>
</cp:coreProperties>
</file>