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3C" w:rsidRPr="00E67F6C" w:rsidRDefault="00292D3C" w:rsidP="00E67F6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1о</w:t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тчета</w:t>
      </w:r>
    </w:p>
    <w:p w:rsidR="00292D3C" w:rsidRPr="00427D81" w:rsidRDefault="00292D3C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292D3C" w:rsidRPr="00427D81" w:rsidRDefault="00292D3C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>к Соглашению</w:t>
      </w:r>
    </w:p>
    <w:p w:rsidR="00292D3C" w:rsidRPr="00427D81" w:rsidRDefault="00292D3C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Pr="00427D81">
        <w:rPr>
          <w:rFonts w:ascii="Times New Roman" w:hAnsi="Times New Roman" w:cs="Times New Roman"/>
          <w:sz w:val="20"/>
          <w:szCs w:val="20"/>
        </w:rPr>
        <w:t xml:space="preserve"> ___ от "__" ______ 20__ г.</w:t>
      </w:r>
    </w:p>
    <w:p w:rsidR="00292D3C" w:rsidRPr="003455A1" w:rsidRDefault="00292D3C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292D3C" w:rsidRPr="003455A1" w:rsidRDefault="00292D3C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292D3C" w:rsidRPr="003455A1" w:rsidRDefault="00292D3C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Виллозское городское поселение</w:t>
      </w:r>
    </w:p>
    <w:p w:rsidR="00292D3C" w:rsidRPr="003455A1" w:rsidRDefault="00292D3C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292D3C" w:rsidRPr="003455A1" w:rsidRDefault="00292D3C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которых предоставляется Субсидия</w:t>
      </w:r>
    </w:p>
    <w:p w:rsidR="00292D3C" w:rsidRPr="003455A1" w:rsidRDefault="00292D3C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мая 2018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2D3C" w:rsidRDefault="00292D3C" w:rsidP="002115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2D3C" w:rsidRPr="002115FC" w:rsidRDefault="00292D3C" w:rsidP="00685EE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142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134"/>
        <w:gridCol w:w="1843"/>
        <w:gridCol w:w="1701"/>
        <w:gridCol w:w="1843"/>
      </w:tblGrid>
      <w:tr w:rsidR="00292D3C" w:rsidRPr="00A05AFC">
        <w:trPr>
          <w:trHeight w:val="646"/>
        </w:trPr>
        <w:tc>
          <w:tcPr>
            <w:tcW w:w="720" w:type="dxa"/>
            <w:vAlign w:val="center"/>
          </w:tcPr>
          <w:p w:rsidR="00292D3C" w:rsidRPr="00A05AFC" w:rsidRDefault="00292D3C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34" w:type="dxa"/>
            <w:vAlign w:val="center"/>
          </w:tcPr>
          <w:p w:rsidR="00292D3C" w:rsidRPr="00A05AFC" w:rsidRDefault="00292D3C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:rsidR="00292D3C" w:rsidRPr="00A05AFC" w:rsidRDefault="00292D3C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292D3C" w:rsidRPr="00A05AFC">
        <w:trPr>
          <w:trHeight w:val="553"/>
        </w:trPr>
        <w:tc>
          <w:tcPr>
            <w:tcW w:w="720" w:type="dxa"/>
          </w:tcPr>
          <w:p w:rsidR="00292D3C" w:rsidRPr="00A05AFC" w:rsidRDefault="00292D3C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:rsidR="00292D3C" w:rsidRDefault="00292D3C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  <w:p w:rsidR="00292D3C" w:rsidRPr="00A05AFC" w:rsidRDefault="00292D3C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(37300)</w:t>
            </w:r>
          </w:p>
        </w:tc>
        <w:tc>
          <w:tcPr>
            <w:tcW w:w="1843" w:type="dxa"/>
            <w:vAlign w:val="center"/>
          </w:tcPr>
          <w:p w:rsidR="00292D3C" w:rsidRPr="00A05AFC" w:rsidRDefault="00292D3C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843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292D3C" w:rsidRPr="00A05AFC">
        <w:trPr>
          <w:trHeight w:val="126"/>
        </w:trPr>
        <w:tc>
          <w:tcPr>
            <w:tcW w:w="720" w:type="dxa"/>
          </w:tcPr>
          <w:p w:rsidR="00292D3C" w:rsidRPr="00A05AFC" w:rsidRDefault="00292D3C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:rsidR="00292D3C" w:rsidRPr="00A05AFC" w:rsidRDefault="00292D3C" w:rsidP="0034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Значение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vAlign w:val="center"/>
          </w:tcPr>
          <w:p w:rsidR="00292D3C" w:rsidRPr="00A05AFC" w:rsidRDefault="00292D3C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36192,08</w:t>
            </w:r>
          </w:p>
        </w:tc>
        <w:tc>
          <w:tcPr>
            <w:tcW w:w="1843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36301,96</w:t>
            </w:r>
          </w:p>
        </w:tc>
      </w:tr>
      <w:tr w:rsidR="00292D3C" w:rsidRPr="00A05AFC">
        <w:trPr>
          <w:trHeight w:val="279"/>
        </w:trPr>
        <w:tc>
          <w:tcPr>
            <w:tcW w:w="720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vAlign w:val="center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843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292D3C" w:rsidRPr="00A05AFC">
        <w:trPr>
          <w:trHeight w:val="287"/>
        </w:trPr>
        <w:tc>
          <w:tcPr>
            <w:tcW w:w="720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843" w:type="dxa"/>
            <w:vAlign w:val="center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292D3C" w:rsidRPr="003455A1" w:rsidRDefault="00292D3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D3C" w:rsidRPr="003455A1" w:rsidRDefault="00292D3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D3C" w:rsidRPr="002115FC" w:rsidRDefault="00292D3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Врио главы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92D3C" w:rsidRPr="002115FC" w:rsidRDefault="00292D3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>администрации 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              Н.В. Почепцов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Главный бухгалтер     ____________             С.В. Андреева</w:t>
      </w:r>
    </w:p>
    <w:p w:rsidR="00292D3C" w:rsidRPr="002115FC" w:rsidRDefault="00292D3C" w:rsidP="00A839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(подпись)             (расшифровка подписи)</w:t>
      </w:r>
    </w:p>
    <w:p w:rsidR="00292D3C" w:rsidRPr="002115FC" w:rsidRDefault="00292D3C" w:rsidP="002115F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D3C" w:rsidRPr="002115FC" w:rsidRDefault="00292D3C" w:rsidP="002115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D3C" w:rsidRPr="00706372" w:rsidRDefault="00292D3C" w:rsidP="00E63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Филиппова В.А.</w:t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 xml:space="preserve">, № тел. </w:t>
      </w:r>
      <w:r>
        <w:t>8-813-76-79-295</w:t>
      </w:r>
    </w:p>
    <w:p w:rsidR="00292D3C" w:rsidRDefault="00292D3C" w:rsidP="00BE7BC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отчета</w:t>
      </w:r>
    </w:p>
    <w:p w:rsidR="00292D3C" w:rsidRDefault="00292D3C" w:rsidP="00685EEA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292D3C" w:rsidRDefault="00292D3C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2D3C" w:rsidRDefault="00292D3C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2D3C" w:rsidRDefault="00292D3C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2D3C" w:rsidRDefault="00292D3C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819"/>
        <w:gridCol w:w="2126"/>
        <w:gridCol w:w="4395"/>
      </w:tblGrid>
      <w:tr w:rsidR="00292D3C" w:rsidRPr="00A05AFC">
        <w:tc>
          <w:tcPr>
            <w:tcW w:w="3369" w:type="dxa"/>
            <w:vMerge w:val="restart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дату(руб.) (гр. 4 = гр. 2/ гр. 3/ № мес., где № мес – число в отч. периоде)</w:t>
            </w:r>
          </w:p>
        </w:tc>
      </w:tr>
      <w:tr w:rsidR="00292D3C" w:rsidRPr="00A05AFC">
        <w:tc>
          <w:tcPr>
            <w:tcW w:w="3369" w:type="dxa"/>
            <w:vMerge/>
            <w:vAlign w:val="center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D3C" w:rsidRPr="00A05AFC">
        <w:tc>
          <w:tcPr>
            <w:tcW w:w="3369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292D3C" w:rsidRPr="00A05AFC" w:rsidRDefault="00292D3C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2D3C" w:rsidRPr="00A05AFC">
        <w:trPr>
          <w:trHeight w:val="574"/>
        </w:trPr>
        <w:tc>
          <w:tcPr>
            <w:tcW w:w="3369" w:type="dxa"/>
          </w:tcPr>
          <w:p w:rsidR="00292D3C" w:rsidRPr="007673B4" w:rsidRDefault="00292D3C" w:rsidP="007673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73B4">
              <w:rPr>
                <w:rFonts w:ascii="Times New Roman" w:hAnsi="Times New Roman" w:cs="Times New Roman"/>
                <w:lang w:eastAsia="ru-RU"/>
              </w:rPr>
              <w:t>МУНИЦИПАЛЬНОЕ УЧРЕЖДЕНИЕ "ЦЕНТР КУЛЬТУРЫ И ДОСУГА" МУНИЦИПАЛЬНОГО ОБРАЗОВАНИЯ ВИЛЛОЗСКОЕ ГОРОДСКОЕ ПОСЕЛЕНИЕ ЛОМОНОСОВСКОГО РАЙОНА ЛЕНИНГРАДСКОЙ ОБЛАСТИ</w:t>
            </w:r>
          </w:p>
        </w:tc>
        <w:tc>
          <w:tcPr>
            <w:tcW w:w="4819" w:type="dxa"/>
          </w:tcPr>
          <w:p w:rsidR="00292D3C" w:rsidRDefault="00292D3C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2D3C" w:rsidRDefault="00292D3C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2D3C" w:rsidRPr="00A05AFC" w:rsidRDefault="00292D3C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4501443</w:t>
            </w:r>
          </w:p>
        </w:tc>
        <w:tc>
          <w:tcPr>
            <w:tcW w:w="2126" w:type="dxa"/>
          </w:tcPr>
          <w:p w:rsidR="00292D3C" w:rsidRDefault="00292D3C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2D3C" w:rsidRDefault="00292D3C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2D3C" w:rsidRPr="00A05AFC" w:rsidRDefault="00292D3C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</w:tcPr>
          <w:p w:rsidR="00292D3C" w:rsidRDefault="00292D3C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2D3C" w:rsidRDefault="00292D3C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2D3C" w:rsidRPr="00A05AFC" w:rsidRDefault="00292D3C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36301,96</w:t>
            </w:r>
          </w:p>
        </w:tc>
      </w:tr>
      <w:tr w:rsidR="00292D3C" w:rsidRPr="00A05AFC">
        <w:tc>
          <w:tcPr>
            <w:tcW w:w="3369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:rsidR="00292D3C" w:rsidRPr="00A05AFC" w:rsidRDefault="00292D3C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4501443</w:t>
            </w:r>
          </w:p>
        </w:tc>
        <w:tc>
          <w:tcPr>
            <w:tcW w:w="2126" w:type="dxa"/>
          </w:tcPr>
          <w:p w:rsidR="00292D3C" w:rsidRPr="00A05AFC" w:rsidRDefault="00292D3C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</w:tcPr>
          <w:p w:rsidR="00292D3C" w:rsidRPr="00A05AFC" w:rsidRDefault="00292D3C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36301,96</w:t>
            </w:r>
          </w:p>
        </w:tc>
      </w:tr>
      <w:tr w:rsidR="00292D3C" w:rsidRPr="00A05AFC">
        <w:tc>
          <w:tcPr>
            <w:tcW w:w="3369" w:type="dxa"/>
          </w:tcPr>
          <w:p w:rsidR="00292D3C" w:rsidRPr="00A05AFC" w:rsidRDefault="00292D3C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библиотеки</w:t>
            </w:r>
          </w:p>
        </w:tc>
        <w:tc>
          <w:tcPr>
            <w:tcW w:w="4819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D3C" w:rsidRPr="00A05AFC">
        <w:tc>
          <w:tcPr>
            <w:tcW w:w="3369" w:type="dxa"/>
          </w:tcPr>
          <w:p w:rsidR="00292D3C" w:rsidRPr="00A05AFC" w:rsidRDefault="00292D3C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D3C" w:rsidRPr="00A05AFC">
        <w:tc>
          <w:tcPr>
            <w:tcW w:w="3369" w:type="dxa"/>
          </w:tcPr>
          <w:p w:rsidR="00292D3C" w:rsidRPr="00A05AFC" w:rsidRDefault="00292D3C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D3C" w:rsidRPr="00A05AFC">
        <w:tc>
          <w:tcPr>
            <w:tcW w:w="3369" w:type="dxa"/>
          </w:tcPr>
          <w:p w:rsidR="00292D3C" w:rsidRPr="00A05AFC" w:rsidRDefault="00292D3C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4501443</w:t>
            </w:r>
          </w:p>
        </w:tc>
        <w:tc>
          <w:tcPr>
            <w:tcW w:w="2126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36301,96</w:t>
            </w:r>
          </w:p>
        </w:tc>
      </w:tr>
      <w:tr w:rsidR="00292D3C" w:rsidRPr="00A05AFC">
        <w:tc>
          <w:tcPr>
            <w:tcW w:w="3369" w:type="dxa"/>
          </w:tcPr>
          <w:p w:rsidR="00292D3C" w:rsidRPr="00A05AFC" w:rsidRDefault="00292D3C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92D3C" w:rsidRPr="00A05AFC" w:rsidRDefault="00292D3C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D3C" w:rsidRDefault="00292D3C" w:rsidP="007673B4">
      <w:pPr>
        <w:rPr>
          <w:lang w:eastAsia="ru-RU"/>
        </w:rPr>
      </w:pPr>
    </w:p>
    <w:sectPr w:rsidR="00292D3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3C" w:rsidRDefault="00292D3C" w:rsidP="00E67F6C">
      <w:pPr>
        <w:spacing w:after="0" w:line="240" w:lineRule="auto"/>
      </w:pPr>
      <w:r>
        <w:separator/>
      </w:r>
    </w:p>
  </w:endnote>
  <w:endnote w:type="continuationSeparator" w:id="1">
    <w:p w:rsidR="00292D3C" w:rsidRDefault="00292D3C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3C" w:rsidRDefault="00292D3C" w:rsidP="00E67F6C">
      <w:pPr>
        <w:spacing w:after="0" w:line="240" w:lineRule="auto"/>
      </w:pPr>
      <w:r>
        <w:separator/>
      </w:r>
    </w:p>
  </w:footnote>
  <w:footnote w:type="continuationSeparator" w:id="1">
    <w:p w:rsidR="00292D3C" w:rsidRDefault="00292D3C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02F2C"/>
    <w:rsid w:val="00005A91"/>
    <w:rsid w:val="00006DA1"/>
    <w:rsid w:val="00037779"/>
    <w:rsid w:val="00051776"/>
    <w:rsid w:val="000565B0"/>
    <w:rsid w:val="00075CD3"/>
    <w:rsid w:val="000922AC"/>
    <w:rsid w:val="000C0401"/>
    <w:rsid w:val="000C7C7B"/>
    <w:rsid w:val="000F180B"/>
    <w:rsid w:val="0010167E"/>
    <w:rsid w:val="001309DA"/>
    <w:rsid w:val="00132593"/>
    <w:rsid w:val="00134A09"/>
    <w:rsid w:val="00147379"/>
    <w:rsid w:val="0015307E"/>
    <w:rsid w:val="00165AA5"/>
    <w:rsid w:val="001842D5"/>
    <w:rsid w:val="00190F39"/>
    <w:rsid w:val="001D4ACC"/>
    <w:rsid w:val="002006ED"/>
    <w:rsid w:val="002115FC"/>
    <w:rsid w:val="00213476"/>
    <w:rsid w:val="002145F6"/>
    <w:rsid w:val="00225EC1"/>
    <w:rsid w:val="002320AE"/>
    <w:rsid w:val="00275D2B"/>
    <w:rsid w:val="00280389"/>
    <w:rsid w:val="002825EB"/>
    <w:rsid w:val="00292D3C"/>
    <w:rsid w:val="002A544B"/>
    <w:rsid w:val="002A7915"/>
    <w:rsid w:val="002B1C69"/>
    <w:rsid w:val="002B2380"/>
    <w:rsid w:val="002C5BA4"/>
    <w:rsid w:val="002D405A"/>
    <w:rsid w:val="002D4802"/>
    <w:rsid w:val="002E3947"/>
    <w:rsid w:val="002F03E0"/>
    <w:rsid w:val="0032178F"/>
    <w:rsid w:val="00331074"/>
    <w:rsid w:val="003342D5"/>
    <w:rsid w:val="00342FB4"/>
    <w:rsid w:val="003445B1"/>
    <w:rsid w:val="003455A1"/>
    <w:rsid w:val="00346DB4"/>
    <w:rsid w:val="003511AC"/>
    <w:rsid w:val="00356995"/>
    <w:rsid w:val="0037636E"/>
    <w:rsid w:val="00390902"/>
    <w:rsid w:val="003A5623"/>
    <w:rsid w:val="003E3877"/>
    <w:rsid w:val="003E3DA9"/>
    <w:rsid w:val="00427D81"/>
    <w:rsid w:val="004319AC"/>
    <w:rsid w:val="00445421"/>
    <w:rsid w:val="00457D40"/>
    <w:rsid w:val="0047438C"/>
    <w:rsid w:val="004919CA"/>
    <w:rsid w:val="004A18D6"/>
    <w:rsid w:val="004A51E1"/>
    <w:rsid w:val="004B59EA"/>
    <w:rsid w:val="004D7F1E"/>
    <w:rsid w:val="004E38F6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6047DA"/>
    <w:rsid w:val="00626A65"/>
    <w:rsid w:val="00655013"/>
    <w:rsid w:val="00655FCD"/>
    <w:rsid w:val="0066576D"/>
    <w:rsid w:val="00685EEA"/>
    <w:rsid w:val="00695D5C"/>
    <w:rsid w:val="006B79CC"/>
    <w:rsid w:val="006C1725"/>
    <w:rsid w:val="006D53EA"/>
    <w:rsid w:val="006D7409"/>
    <w:rsid w:val="006E4DE3"/>
    <w:rsid w:val="006E5179"/>
    <w:rsid w:val="00706372"/>
    <w:rsid w:val="00716BD9"/>
    <w:rsid w:val="007260BC"/>
    <w:rsid w:val="007673B4"/>
    <w:rsid w:val="00773B5C"/>
    <w:rsid w:val="00784331"/>
    <w:rsid w:val="00787E48"/>
    <w:rsid w:val="007A5077"/>
    <w:rsid w:val="007A6F12"/>
    <w:rsid w:val="007E228D"/>
    <w:rsid w:val="007E6B60"/>
    <w:rsid w:val="007F4E10"/>
    <w:rsid w:val="007F5BDC"/>
    <w:rsid w:val="007F644D"/>
    <w:rsid w:val="00803945"/>
    <w:rsid w:val="00815AEA"/>
    <w:rsid w:val="008320BB"/>
    <w:rsid w:val="00832B20"/>
    <w:rsid w:val="008445AC"/>
    <w:rsid w:val="00845AE5"/>
    <w:rsid w:val="00854F9A"/>
    <w:rsid w:val="00872144"/>
    <w:rsid w:val="00872D43"/>
    <w:rsid w:val="008A4BFD"/>
    <w:rsid w:val="008E2EA9"/>
    <w:rsid w:val="008E5099"/>
    <w:rsid w:val="00900CB2"/>
    <w:rsid w:val="009353C7"/>
    <w:rsid w:val="009644E8"/>
    <w:rsid w:val="009751E8"/>
    <w:rsid w:val="00975548"/>
    <w:rsid w:val="009C31D3"/>
    <w:rsid w:val="009C560B"/>
    <w:rsid w:val="009E634A"/>
    <w:rsid w:val="009F020A"/>
    <w:rsid w:val="009F39D8"/>
    <w:rsid w:val="00A05AFC"/>
    <w:rsid w:val="00A10971"/>
    <w:rsid w:val="00A10F63"/>
    <w:rsid w:val="00A12883"/>
    <w:rsid w:val="00A174F1"/>
    <w:rsid w:val="00A37AA4"/>
    <w:rsid w:val="00A5194F"/>
    <w:rsid w:val="00A524DA"/>
    <w:rsid w:val="00A80034"/>
    <w:rsid w:val="00A83985"/>
    <w:rsid w:val="00A851C4"/>
    <w:rsid w:val="00AB5D65"/>
    <w:rsid w:val="00AC7932"/>
    <w:rsid w:val="00AE36B7"/>
    <w:rsid w:val="00AE4692"/>
    <w:rsid w:val="00AF54D4"/>
    <w:rsid w:val="00AF6654"/>
    <w:rsid w:val="00B3177C"/>
    <w:rsid w:val="00B329E8"/>
    <w:rsid w:val="00B37C10"/>
    <w:rsid w:val="00B872D5"/>
    <w:rsid w:val="00B91E95"/>
    <w:rsid w:val="00BC5AE7"/>
    <w:rsid w:val="00BC6618"/>
    <w:rsid w:val="00BE7BCD"/>
    <w:rsid w:val="00C27B2F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CC4CD5"/>
    <w:rsid w:val="00D368FA"/>
    <w:rsid w:val="00D37F92"/>
    <w:rsid w:val="00D44239"/>
    <w:rsid w:val="00D4583F"/>
    <w:rsid w:val="00D50139"/>
    <w:rsid w:val="00D74874"/>
    <w:rsid w:val="00D941E4"/>
    <w:rsid w:val="00D965C6"/>
    <w:rsid w:val="00DA04A4"/>
    <w:rsid w:val="00DA5BBC"/>
    <w:rsid w:val="00DD0D9F"/>
    <w:rsid w:val="00DD6C49"/>
    <w:rsid w:val="00E27B8F"/>
    <w:rsid w:val="00E57D50"/>
    <w:rsid w:val="00E63F3F"/>
    <w:rsid w:val="00E67F6C"/>
    <w:rsid w:val="00E73147"/>
    <w:rsid w:val="00E76B3D"/>
    <w:rsid w:val="00E905AC"/>
    <w:rsid w:val="00EB026F"/>
    <w:rsid w:val="00EB1B6B"/>
    <w:rsid w:val="00EF7041"/>
    <w:rsid w:val="00F05506"/>
    <w:rsid w:val="00F10A15"/>
    <w:rsid w:val="00F347EB"/>
    <w:rsid w:val="00F63616"/>
    <w:rsid w:val="00F63A1F"/>
    <w:rsid w:val="00F67F2D"/>
    <w:rsid w:val="00F92CD7"/>
    <w:rsid w:val="00F97821"/>
    <w:rsid w:val="00FB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85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68F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2</Pages>
  <Words>300</Words>
  <Characters>1713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Veronika</cp:lastModifiedBy>
  <cp:revision>26</cp:revision>
  <cp:lastPrinted>2018-05-07T06:10:00Z</cp:lastPrinted>
  <dcterms:created xsi:type="dcterms:W3CDTF">2018-02-06T13:17:00Z</dcterms:created>
  <dcterms:modified xsi:type="dcterms:W3CDTF">2018-05-07T06:12:00Z</dcterms:modified>
</cp:coreProperties>
</file>